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6A13BA9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65C9A99" w14:textId="37F910FD" w:rsidR="00692703" w:rsidRPr="005A2559" w:rsidRDefault="005A2559" w:rsidP="00913946">
            <w:pPr>
              <w:pStyle w:val="Title"/>
              <w:rPr>
                <w:color w:val="auto"/>
              </w:rPr>
            </w:pPr>
            <w:r w:rsidRPr="005A2559">
              <w:rPr>
                <w:color w:val="auto"/>
              </w:rPr>
              <w:t>Khalid</w:t>
            </w:r>
            <w:r w:rsidR="00692703" w:rsidRPr="005A2559">
              <w:rPr>
                <w:color w:val="auto"/>
              </w:rPr>
              <w:t xml:space="preserve"> </w:t>
            </w:r>
            <w:r w:rsidRPr="005A2559">
              <w:rPr>
                <w:rStyle w:val="IntenseEmphasis"/>
                <w:color w:val="auto"/>
              </w:rPr>
              <w:t>Heath</w:t>
            </w:r>
          </w:p>
          <w:p w14:paraId="09A3BAD9" w14:textId="56521846" w:rsidR="00692703" w:rsidRPr="005A2559" w:rsidRDefault="004B60F4" w:rsidP="00913946">
            <w:pPr>
              <w:pStyle w:val="ContactInfo"/>
              <w:contextualSpacing w:val="0"/>
              <w:rPr>
                <w:color w:val="auto"/>
              </w:rPr>
            </w:pPr>
            <w:r>
              <w:rPr>
                <w:color w:val="auto"/>
              </w:rPr>
              <w:t>11 David Avenue, Wickford, Essex, SS11 7BG</w:t>
            </w:r>
            <w:r w:rsidR="00692703" w:rsidRPr="005A2559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DD9C6F5738C844B8A20585689A1D9B7A"/>
                </w:placeholder>
                <w:temporary/>
                <w:showingPlcHdr/>
                <w15:appearance w15:val="hidden"/>
              </w:sdtPr>
              <w:sdtContent>
                <w:r w:rsidR="00692703" w:rsidRPr="005A2559">
                  <w:rPr>
                    <w:color w:val="auto"/>
                  </w:rPr>
                  <w:t>·</w:t>
                </w:r>
              </w:sdtContent>
            </w:sdt>
            <w:r w:rsidR="00692703" w:rsidRPr="005A2559">
              <w:rPr>
                <w:color w:val="auto"/>
              </w:rPr>
              <w:t xml:space="preserve"> </w:t>
            </w:r>
            <w:r w:rsidR="005A2559" w:rsidRPr="005A2559">
              <w:rPr>
                <w:color w:val="auto"/>
              </w:rPr>
              <w:t>07943 1416335</w:t>
            </w:r>
          </w:p>
          <w:p w14:paraId="6943D372" w14:textId="23F42CB0" w:rsidR="00692703" w:rsidRPr="00CF1A49" w:rsidRDefault="005A2559" w:rsidP="00913946">
            <w:pPr>
              <w:pStyle w:val="ContactInfoEmphasis"/>
              <w:contextualSpacing w:val="0"/>
            </w:pPr>
            <w:r w:rsidRPr="005A2559">
              <w:rPr>
                <w:color w:val="auto"/>
              </w:rPr>
              <w:t>khalidheath1@gmail.com</w:t>
            </w:r>
            <w:r w:rsidR="00692703" w:rsidRPr="005A2559">
              <w:rPr>
                <w:color w:val="auto"/>
              </w:rPr>
              <w:t xml:space="preserve"> </w:t>
            </w:r>
          </w:p>
        </w:tc>
      </w:tr>
      <w:tr w:rsidR="009571D8" w:rsidRPr="00CF1A49" w14:paraId="60091FE1" w14:textId="77777777" w:rsidTr="00692703">
        <w:tc>
          <w:tcPr>
            <w:tcW w:w="9360" w:type="dxa"/>
            <w:tcMar>
              <w:top w:w="432" w:type="dxa"/>
            </w:tcMar>
          </w:tcPr>
          <w:p w14:paraId="11EA2E91" w14:textId="40E5FA47" w:rsidR="001755A8" w:rsidRPr="00CF1A49" w:rsidRDefault="005A2559" w:rsidP="005A2559">
            <w:r w:rsidRPr="00062510">
              <w:rPr>
                <w:sz w:val="24"/>
                <w:szCs w:val="24"/>
              </w:rPr>
              <w:t xml:space="preserve">A highly motivated university </w:t>
            </w:r>
            <w:r w:rsidR="00C04FFC">
              <w:rPr>
                <w:sz w:val="24"/>
                <w:szCs w:val="24"/>
              </w:rPr>
              <w:t>graduate</w:t>
            </w:r>
            <w:r w:rsidRPr="00062510">
              <w:rPr>
                <w:sz w:val="24"/>
                <w:szCs w:val="24"/>
              </w:rPr>
              <w:t xml:space="preserve"> </w:t>
            </w:r>
            <w:r w:rsidR="00C04FFC">
              <w:rPr>
                <w:sz w:val="24"/>
                <w:szCs w:val="24"/>
              </w:rPr>
              <w:t>of</w:t>
            </w:r>
            <w:r w:rsidR="00874853" w:rsidRPr="00062510">
              <w:rPr>
                <w:sz w:val="24"/>
                <w:szCs w:val="24"/>
              </w:rPr>
              <w:t xml:space="preserve"> the University of Greenwich </w:t>
            </w:r>
            <w:r w:rsidR="00C04FFC">
              <w:rPr>
                <w:sz w:val="24"/>
                <w:szCs w:val="24"/>
              </w:rPr>
              <w:t>in</w:t>
            </w:r>
            <w:r w:rsidR="00874853" w:rsidRPr="00062510">
              <w:rPr>
                <w:sz w:val="24"/>
                <w:szCs w:val="24"/>
              </w:rPr>
              <w:t xml:space="preserve"> Games Design</w:t>
            </w:r>
            <w:r w:rsidR="00C04FFC">
              <w:rPr>
                <w:sz w:val="24"/>
                <w:szCs w:val="24"/>
              </w:rPr>
              <w:t xml:space="preserve"> and Development</w:t>
            </w:r>
            <w:r w:rsidR="00874853" w:rsidRPr="00062510">
              <w:rPr>
                <w:sz w:val="24"/>
                <w:szCs w:val="24"/>
              </w:rPr>
              <w:t xml:space="preserve">, </w:t>
            </w:r>
            <w:r w:rsidRPr="00062510">
              <w:rPr>
                <w:sz w:val="24"/>
                <w:szCs w:val="24"/>
              </w:rPr>
              <w:t xml:space="preserve">seeking employment to further develop </w:t>
            </w:r>
            <w:r w:rsidR="00CE0701">
              <w:rPr>
                <w:sz w:val="24"/>
                <w:szCs w:val="24"/>
              </w:rPr>
              <w:t>a multitude</w:t>
            </w:r>
            <w:r w:rsidRPr="00062510">
              <w:rPr>
                <w:sz w:val="24"/>
                <w:szCs w:val="24"/>
              </w:rPr>
              <w:t xml:space="preserve"> </w:t>
            </w:r>
            <w:r w:rsidR="004B60F4">
              <w:rPr>
                <w:sz w:val="24"/>
                <w:szCs w:val="24"/>
              </w:rPr>
              <w:t xml:space="preserve">of </w:t>
            </w:r>
            <w:r w:rsidRPr="00062510">
              <w:rPr>
                <w:sz w:val="24"/>
                <w:szCs w:val="24"/>
              </w:rPr>
              <w:t xml:space="preserve">transferable skills. Throughout education </w:t>
            </w:r>
            <w:r w:rsidR="00CE0701">
              <w:rPr>
                <w:sz w:val="24"/>
                <w:szCs w:val="24"/>
              </w:rPr>
              <w:t xml:space="preserve">has </w:t>
            </w:r>
            <w:r w:rsidRPr="00062510">
              <w:rPr>
                <w:sz w:val="24"/>
                <w:szCs w:val="24"/>
              </w:rPr>
              <w:t xml:space="preserve">demonstrated high levels of motivation, work ethic and teamwork to achieve </w:t>
            </w:r>
            <w:r w:rsidR="00CE0701">
              <w:rPr>
                <w:sz w:val="24"/>
                <w:szCs w:val="24"/>
              </w:rPr>
              <w:t>above average</w:t>
            </w:r>
            <w:r w:rsidRPr="00062510">
              <w:rPr>
                <w:sz w:val="24"/>
                <w:szCs w:val="24"/>
              </w:rPr>
              <w:t xml:space="preserve"> grades. </w:t>
            </w:r>
            <w:r w:rsidR="002D4B9F">
              <w:rPr>
                <w:sz w:val="24"/>
                <w:szCs w:val="24"/>
              </w:rPr>
              <w:t xml:space="preserve">Seeking now to </w:t>
            </w:r>
            <w:r w:rsidRPr="00062510">
              <w:rPr>
                <w:sz w:val="24"/>
                <w:szCs w:val="24"/>
              </w:rPr>
              <w:t>utilise these skill</w:t>
            </w:r>
            <w:r w:rsidR="00874853" w:rsidRPr="00062510">
              <w:rPr>
                <w:sz w:val="24"/>
                <w:szCs w:val="24"/>
              </w:rPr>
              <w:t>s</w:t>
            </w:r>
            <w:r w:rsidRPr="00062510">
              <w:rPr>
                <w:sz w:val="24"/>
                <w:szCs w:val="24"/>
              </w:rPr>
              <w:t xml:space="preserve"> in a </w:t>
            </w:r>
            <w:r w:rsidR="00874853" w:rsidRPr="00062510">
              <w:rPr>
                <w:sz w:val="24"/>
                <w:szCs w:val="24"/>
              </w:rPr>
              <w:t>real-world</w:t>
            </w:r>
            <w:r w:rsidRPr="00062510">
              <w:rPr>
                <w:sz w:val="24"/>
                <w:szCs w:val="24"/>
              </w:rPr>
              <w:t xml:space="preserve"> environment delivering first class customer services.</w:t>
            </w:r>
          </w:p>
        </w:tc>
      </w:tr>
    </w:tbl>
    <w:p w14:paraId="6E2E8EDD" w14:textId="2660C05F" w:rsidR="005A2559" w:rsidRPr="007B6BD3" w:rsidRDefault="005A2559" w:rsidP="005A2559">
      <w:pPr>
        <w:pStyle w:val="Heading1"/>
        <w:rPr>
          <w:rFonts w:ascii="Calibri" w:hAnsi="Calibri" w:cs="Calibri"/>
          <w:sz w:val="32"/>
          <w:szCs w:val="36"/>
          <w:u w:val="single"/>
        </w:rPr>
      </w:pPr>
      <w:r w:rsidRPr="007B6BD3">
        <w:rPr>
          <w:rFonts w:ascii="Calibri" w:hAnsi="Calibri" w:cs="Calibri"/>
          <w:sz w:val="32"/>
          <w:szCs w:val="36"/>
          <w:u w:val="single"/>
        </w:rPr>
        <w:t>Key Skills</w:t>
      </w:r>
    </w:p>
    <w:p w14:paraId="68C0B382" w14:textId="2A9D6821" w:rsidR="005A2559" w:rsidRPr="00062510" w:rsidRDefault="008A07BE" w:rsidP="008748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Computing skills, with proficiency in Microsoft Office</w:t>
      </w:r>
      <w:r w:rsidR="004B60F4">
        <w:rPr>
          <w:sz w:val="24"/>
          <w:szCs w:val="24"/>
        </w:rPr>
        <w:t>, Adobe Applications and Unity</w:t>
      </w:r>
    </w:p>
    <w:p w14:paraId="009F2416" w14:textId="59067F3D" w:rsidR="00874853" w:rsidRPr="00062510" w:rsidRDefault="008A71E6" w:rsidP="008748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Interpersonal and Communication skills developed from administrative</w:t>
      </w:r>
      <w:r w:rsidR="00C619A6">
        <w:rPr>
          <w:sz w:val="24"/>
          <w:szCs w:val="24"/>
        </w:rPr>
        <w:t xml:space="preserve"> and </w:t>
      </w:r>
      <w:r w:rsidR="006332AF">
        <w:rPr>
          <w:sz w:val="24"/>
          <w:szCs w:val="24"/>
        </w:rPr>
        <w:t>hospitality</w:t>
      </w:r>
      <w:r w:rsidRPr="00062510">
        <w:rPr>
          <w:sz w:val="24"/>
          <w:szCs w:val="24"/>
        </w:rPr>
        <w:t xml:space="preserve"> experience</w:t>
      </w:r>
      <w:r w:rsidR="00B618A6">
        <w:rPr>
          <w:sz w:val="24"/>
          <w:szCs w:val="24"/>
        </w:rPr>
        <w:t>s</w:t>
      </w:r>
      <w:r w:rsidRPr="00062510">
        <w:rPr>
          <w:sz w:val="24"/>
          <w:szCs w:val="24"/>
        </w:rPr>
        <w:t>, allowing for active listening and emotional intelligence</w:t>
      </w:r>
    </w:p>
    <w:p w14:paraId="0B863885" w14:textId="440234C9" w:rsidR="00874853" w:rsidRPr="00062510" w:rsidRDefault="008A71E6" w:rsidP="008748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Time management</w:t>
      </w:r>
      <w:r w:rsidR="00CB7109">
        <w:rPr>
          <w:sz w:val="24"/>
          <w:szCs w:val="24"/>
        </w:rPr>
        <w:t>, working diligently under stress to achieve deadlines</w:t>
      </w:r>
    </w:p>
    <w:p w14:paraId="2A82057D" w14:textId="3B3EC628" w:rsidR="00874853" w:rsidRPr="00062510" w:rsidRDefault="008A71E6" w:rsidP="008748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Leadership and team working skills</w:t>
      </w:r>
    </w:p>
    <w:p w14:paraId="4671F9DF" w14:textId="7816EE09" w:rsidR="00874853" w:rsidRPr="00062510" w:rsidRDefault="008A71E6" w:rsidP="0087485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Problem solving</w:t>
      </w:r>
    </w:p>
    <w:p w14:paraId="54BCF461" w14:textId="1D99EABF" w:rsidR="005A2559" w:rsidRPr="007B6BD3" w:rsidRDefault="008A71E6" w:rsidP="005A255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Aptitude for foreign languages including Arabic and Spanish</w:t>
      </w:r>
    </w:p>
    <w:p w14:paraId="1A1A5198" w14:textId="5D65716B" w:rsidR="005A2559" w:rsidRDefault="005A2559" w:rsidP="005A2559">
      <w:pPr>
        <w:pStyle w:val="Heading1"/>
        <w:rPr>
          <w:rFonts w:asciiTheme="minorHAnsi" w:hAnsiTheme="minorHAnsi" w:cstheme="minorHAnsi"/>
          <w:sz w:val="32"/>
          <w:szCs w:val="36"/>
          <w:u w:val="single"/>
        </w:rPr>
      </w:pPr>
      <w:r w:rsidRPr="007B6BD3">
        <w:rPr>
          <w:rFonts w:asciiTheme="minorHAnsi" w:hAnsiTheme="minorHAnsi" w:cstheme="minorHAnsi"/>
          <w:sz w:val="32"/>
          <w:szCs w:val="36"/>
          <w:u w:val="single"/>
        </w:rPr>
        <w:t>Education</w:t>
      </w:r>
    </w:p>
    <w:p w14:paraId="1DAA082D" w14:textId="77777777" w:rsidR="004B60F4" w:rsidRDefault="004B60F4" w:rsidP="005A2559">
      <w:pPr>
        <w:pStyle w:val="Heading1"/>
        <w:rPr>
          <w:rFonts w:asciiTheme="minorHAnsi" w:hAnsiTheme="minorHAnsi" w:cstheme="minorHAnsi"/>
          <w:sz w:val="32"/>
          <w:szCs w:val="36"/>
          <w:u w:val="single"/>
        </w:rPr>
      </w:pPr>
    </w:p>
    <w:p w14:paraId="20A72187" w14:textId="08AFB0F0" w:rsidR="004B60F4" w:rsidRDefault="004B60F4" w:rsidP="004B60F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5854C6">
        <w:rPr>
          <w:b/>
          <w:bCs/>
          <w:sz w:val="32"/>
          <w:szCs w:val="32"/>
        </w:rPr>
        <w:t xml:space="preserve">Undergraduate Degree, </w:t>
      </w:r>
      <w:r w:rsidRPr="00B618A6">
        <w:rPr>
          <w:sz w:val="32"/>
          <w:szCs w:val="32"/>
        </w:rPr>
        <w:t>University of Greenwich</w:t>
      </w:r>
      <w:r w:rsidRPr="005854C6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 xml:space="preserve">September </w:t>
      </w:r>
      <w:r w:rsidRPr="005854C6">
        <w:rPr>
          <w:b/>
          <w:bCs/>
          <w:sz w:val="32"/>
          <w:szCs w:val="32"/>
        </w:rPr>
        <w:t xml:space="preserve">2019 – </w:t>
      </w:r>
      <w:r w:rsidR="00C04FFC">
        <w:rPr>
          <w:b/>
          <w:bCs/>
          <w:sz w:val="32"/>
          <w:szCs w:val="32"/>
        </w:rPr>
        <w:t>July 2023</w:t>
      </w:r>
      <w:r w:rsidRPr="005854C6">
        <w:rPr>
          <w:b/>
          <w:bCs/>
          <w:sz w:val="32"/>
          <w:szCs w:val="32"/>
        </w:rPr>
        <w:t>)</w:t>
      </w:r>
    </w:p>
    <w:p w14:paraId="46BE02E5" w14:textId="646A92FB" w:rsidR="004B60F4" w:rsidRDefault="004B60F4" w:rsidP="004B60F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854C6">
        <w:rPr>
          <w:sz w:val="24"/>
          <w:szCs w:val="24"/>
        </w:rPr>
        <w:t xml:space="preserve">Bachelor of Science in </w:t>
      </w:r>
      <w:r>
        <w:rPr>
          <w:sz w:val="24"/>
          <w:szCs w:val="24"/>
        </w:rPr>
        <w:t>G</w:t>
      </w:r>
      <w:r w:rsidRPr="005854C6">
        <w:rPr>
          <w:sz w:val="24"/>
          <w:szCs w:val="24"/>
        </w:rPr>
        <w:t>ame Design and Development</w:t>
      </w:r>
      <w:r w:rsidR="006332AF">
        <w:rPr>
          <w:sz w:val="24"/>
          <w:szCs w:val="24"/>
        </w:rPr>
        <w:t>, specializing in Programming and User Interface Design</w:t>
      </w:r>
      <w:r w:rsidR="00F01BCA">
        <w:rPr>
          <w:sz w:val="24"/>
          <w:szCs w:val="24"/>
        </w:rPr>
        <w:t xml:space="preserve"> with a 2</w:t>
      </w:r>
      <w:r w:rsidR="00F01BCA" w:rsidRPr="00F01BCA">
        <w:rPr>
          <w:sz w:val="24"/>
          <w:szCs w:val="24"/>
          <w:vertAlign w:val="superscript"/>
        </w:rPr>
        <w:t>nd</w:t>
      </w:r>
      <w:r w:rsidR="00F01BCA">
        <w:rPr>
          <w:sz w:val="24"/>
          <w:szCs w:val="24"/>
        </w:rPr>
        <w:t xml:space="preserve"> Class Honour</w:t>
      </w:r>
    </w:p>
    <w:p w14:paraId="1E50E67E" w14:textId="481B17EB" w:rsidR="004B60F4" w:rsidRDefault="004B60F4" w:rsidP="005A255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Modules including Digital Media Design and 3D Modelling, Agile Development and Games Technology</w:t>
      </w:r>
    </w:p>
    <w:p w14:paraId="4C7D1F9D" w14:textId="77777777" w:rsidR="004B60F4" w:rsidRPr="004B60F4" w:rsidRDefault="004B60F4" w:rsidP="004B60F4">
      <w:pPr>
        <w:pStyle w:val="ListParagraph"/>
        <w:rPr>
          <w:sz w:val="24"/>
          <w:szCs w:val="24"/>
        </w:rPr>
      </w:pPr>
    </w:p>
    <w:p w14:paraId="019D951F" w14:textId="446AA9D3" w:rsidR="008A07BE" w:rsidRPr="00062510" w:rsidRDefault="008A07BE" w:rsidP="008A07BE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 xml:space="preserve">A Levels, </w:t>
      </w:r>
      <w:r w:rsidRPr="00B618A6">
        <w:rPr>
          <w:sz w:val="32"/>
          <w:szCs w:val="32"/>
        </w:rPr>
        <w:t>St Thomas more Catholic School Sixth Form</w:t>
      </w:r>
      <w:r w:rsidRPr="00062510">
        <w:rPr>
          <w:b/>
          <w:bCs/>
          <w:sz w:val="32"/>
          <w:szCs w:val="32"/>
        </w:rPr>
        <w:t xml:space="preserve"> (June 2019)</w:t>
      </w:r>
    </w:p>
    <w:p w14:paraId="3EF36688" w14:textId="2E2E4770" w:rsidR="005A2559" w:rsidRPr="00062510" w:rsidRDefault="008A07BE" w:rsidP="008A07BE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Biology (D Grade)</w:t>
      </w:r>
    </w:p>
    <w:p w14:paraId="416D7B75" w14:textId="77777777" w:rsidR="005854C6" w:rsidRDefault="008A07BE" w:rsidP="005854C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Chemistry (C Grade)</w:t>
      </w:r>
    </w:p>
    <w:p w14:paraId="6B88C5B6" w14:textId="2026128B" w:rsidR="005854C6" w:rsidRPr="005854C6" w:rsidRDefault="008A07BE" w:rsidP="005854C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5854C6">
        <w:rPr>
          <w:sz w:val="24"/>
          <w:szCs w:val="24"/>
        </w:rPr>
        <w:t>BTEC Level 3 ICT (Merit)</w:t>
      </w:r>
      <w:r w:rsidR="005854C6" w:rsidRPr="005854C6">
        <w:rPr>
          <w:b/>
          <w:bCs/>
          <w:sz w:val="32"/>
          <w:szCs w:val="32"/>
        </w:rPr>
        <w:t xml:space="preserve"> </w:t>
      </w:r>
    </w:p>
    <w:p w14:paraId="6FA22C92" w14:textId="77777777" w:rsidR="005854C6" w:rsidRPr="005854C6" w:rsidRDefault="005854C6" w:rsidP="005854C6">
      <w:pPr>
        <w:pStyle w:val="ListParagraph"/>
        <w:rPr>
          <w:sz w:val="24"/>
          <w:szCs w:val="24"/>
        </w:rPr>
      </w:pPr>
    </w:p>
    <w:p w14:paraId="7505C73C" w14:textId="15FB7A1F" w:rsidR="005854C6" w:rsidRPr="00062510" w:rsidRDefault="005854C6" w:rsidP="005854C6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 xml:space="preserve">GCSEs, </w:t>
      </w:r>
      <w:r w:rsidRPr="00B618A6">
        <w:rPr>
          <w:sz w:val="32"/>
          <w:szCs w:val="32"/>
        </w:rPr>
        <w:t>Southend High school for Boys</w:t>
      </w:r>
      <w:r w:rsidRPr="00062510">
        <w:rPr>
          <w:b/>
          <w:bCs/>
          <w:sz w:val="32"/>
          <w:szCs w:val="32"/>
        </w:rPr>
        <w:t xml:space="preserve"> (June 2016)</w:t>
      </w:r>
    </w:p>
    <w:p w14:paraId="79B94B78" w14:textId="77777777" w:rsidR="005854C6" w:rsidRPr="00062510" w:rsidRDefault="005854C6" w:rsidP="005854C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Mathematics (A grade) and English Language and Literature (B Grades)</w:t>
      </w:r>
    </w:p>
    <w:p w14:paraId="43105B9A" w14:textId="01556B57" w:rsidR="005854C6" w:rsidRPr="002B709F" w:rsidRDefault="005854C6" w:rsidP="005A255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 xml:space="preserve">A and B grades in several </w:t>
      </w:r>
      <w:r w:rsidRPr="005854C6">
        <w:rPr>
          <w:sz w:val="24"/>
          <w:szCs w:val="24"/>
        </w:rPr>
        <w:t>other subjects including Triple Science, Computer Science and Art</w:t>
      </w:r>
    </w:p>
    <w:p w14:paraId="1E9024D8" w14:textId="246B4A5B" w:rsidR="005A2559" w:rsidRDefault="005A2559" w:rsidP="005A2559">
      <w:pPr>
        <w:pStyle w:val="Heading1"/>
        <w:rPr>
          <w:rFonts w:asciiTheme="minorHAnsi" w:hAnsiTheme="minorHAnsi" w:cstheme="minorHAnsi"/>
          <w:sz w:val="32"/>
          <w:szCs w:val="36"/>
          <w:u w:val="single"/>
        </w:rPr>
      </w:pPr>
      <w:r w:rsidRPr="008E3BF0">
        <w:rPr>
          <w:rFonts w:asciiTheme="minorHAnsi" w:hAnsiTheme="minorHAnsi" w:cstheme="minorHAnsi"/>
          <w:sz w:val="32"/>
          <w:szCs w:val="36"/>
          <w:u w:val="single"/>
        </w:rPr>
        <w:lastRenderedPageBreak/>
        <w:t>Experience</w:t>
      </w:r>
    </w:p>
    <w:p w14:paraId="63A4AD0C" w14:textId="77777777" w:rsidR="004B60F4" w:rsidRDefault="004B60F4" w:rsidP="005A2559">
      <w:pPr>
        <w:pStyle w:val="Heading1"/>
        <w:rPr>
          <w:rFonts w:asciiTheme="minorHAnsi" w:hAnsiTheme="minorHAnsi" w:cstheme="minorHAnsi"/>
          <w:sz w:val="32"/>
          <w:szCs w:val="36"/>
          <w:u w:val="single"/>
        </w:rPr>
      </w:pPr>
    </w:p>
    <w:p w14:paraId="3584E6A5" w14:textId="3E713F85" w:rsidR="004B60F4" w:rsidRDefault="004B60F4" w:rsidP="004B60F4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Front of House, </w:t>
      </w:r>
      <w:r>
        <w:rPr>
          <w:sz w:val="32"/>
          <w:szCs w:val="32"/>
        </w:rPr>
        <w:t>Toby Carvery Runwell</w:t>
      </w:r>
      <w:r w:rsidRPr="005854C6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 xml:space="preserve">July </w:t>
      </w:r>
      <w:r w:rsidRPr="005854C6">
        <w:rPr>
          <w:b/>
          <w:bCs/>
          <w:sz w:val="32"/>
          <w:szCs w:val="32"/>
        </w:rPr>
        <w:t>20</w:t>
      </w:r>
      <w:r>
        <w:rPr>
          <w:b/>
          <w:bCs/>
          <w:sz w:val="32"/>
          <w:szCs w:val="32"/>
        </w:rPr>
        <w:t>22</w:t>
      </w:r>
      <w:r w:rsidRPr="005854C6">
        <w:rPr>
          <w:b/>
          <w:bCs/>
          <w:sz w:val="32"/>
          <w:szCs w:val="32"/>
        </w:rPr>
        <w:t xml:space="preserve"> – </w:t>
      </w:r>
      <w:r w:rsidR="00C04FFC">
        <w:rPr>
          <w:b/>
          <w:bCs/>
          <w:sz w:val="32"/>
          <w:szCs w:val="32"/>
        </w:rPr>
        <w:t>Current</w:t>
      </w:r>
      <w:r w:rsidRPr="005854C6">
        <w:rPr>
          <w:b/>
          <w:bCs/>
          <w:sz w:val="32"/>
          <w:szCs w:val="32"/>
        </w:rPr>
        <w:t>)</w:t>
      </w:r>
    </w:p>
    <w:p w14:paraId="7C54AAA2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Strong team player, actively collaborating with colleagues to achieve common objectives.</w:t>
      </w:r>
    </w:p>
    <w:p w14:paraId="57230CA6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Effective multitasker, thriving in high-pressure and time-sensitive environments.</w:t>
      </w:r>
    </w:p>
    <w:p w14:paraId="76A9299F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Skilled in customer interaction and delivering exceptional service.</w:t>
      </w:r>
    </w:p>
    <w:p w14:paraId="52AEB97D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Proficient in stock management to ensure efficient inventory control.</w:t>
      </w:r>
    </w:p>
    <w:p w14:paraId="140ECCA6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Experienced in food and bar service, consistently exceeding customer expectations.</w:t>
      </w:r>
    </w:p>
    <w:p w14:paraId="16CDC6C9" w14:textId="77777777" w:rsidR="00B618A6" w:rsidRPr="00B618A6" w:rsidRDefault="00B618A6" w:rsidP="00B618A6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618A6">
        <w:rPr>
          <w:sz w:val="24"/>
          <w:szCs w:val="24"/>
        </w:rPr>
        <w:t>Successfully handled peak dates on the calendar, showcasing adaptability and dedication.</w:t>
      </w:r>
    </w:p>
    <w:p w14:paraId="743042FC" w14:textId="77777777" w:rsidR="004B60F4" w:rsidRPr="004B60F4" w:rsidRDefault="004B60F4" w:rsidP="004B60F4">
      <w:pPr>
        <w:pStyle w:val="ListParagraph"/>
        <w:rPr>
          <w:sz w:val="24"/>
          <w:szCs w:val="24"/>
        </w:rPr>
      </w:pPr>
    </w:p>
    <w:p w14:paraId="16D4BDB4" w14:textId="508D6751" w:rsidR="003F03FC" w:rsidRPr="00062510" w:rsidRDefault="003F03FC" w:rsidP="003F03FC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>Vets for Pets Rayleigh (Work experience, Winter 2018)</w:t>
      </w:r>
    </w:p>
    <w:p w14:paraId="5BC16EEF" w14:textId="32A45581" w:rsidR="003F03FC" w:rsidRPr="00062510" w:rsidRDefault="003F03FC" w:rsidP="00FC17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 xml:space="preserve">Short term work experience to apply for Veterinary </w:t>
      </w:r>
      <w:r w:rsidR="00062510" w:rsidRPr="00062510">
        <w:rPr>
          <w:sz w:val="24"/>
          <w:szCs w:val="24"/>
        </w:rPr>
        <w:t>M</w:t>
      </w:r>
      <w:r w:rsidRPr="00062510">
        <w:rPr>
          <w:sz w:val="24"/>
          <w:szCs w:val="24"/>
        </w:rPr>
        <w:t>edicine</w:t>
      </w:r>
    </w:p>
    <w:p w14:paraId="00BE8E78" w14:textId="2A30C796" w:rsidR="003F03FC" w:rsidRPr="00062510" w:rsidRDefault="003F03FC" w:rsidP="00FC17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 xml:space="preserve">Managed medicine stocks, ensuring that prescriptions were suitably </w:t>
      </w:r>
      <w:r w:rsidR="00FC17B3" w:rsidRPr="00062510">
        <w:rPr>
          <w:sz w:val="24"/>
          <w:szCs w:val="24"/>
        </w:rPr>
        <w:t>dispensed</w:t>
      </w:r>
    </w:p>
    <w:p w14:paraId="2C659152" w14:textId="51F0A075" w:rsidR="00FC17B3" w:rsidRPr="00062510" w:rsidRDefault="00FC17B3" w:rsidP="00FC17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 xml:space="preserve">Ensured that the practice was kept in a high standard of cleanliness </w:t>
      </w:r>
      <w:r w:rsidR="00F31960">
        <w:rPr>
          <w:sz w:val="24"/>
          <w:szCs w:val="24"/>
        </w:rPr>
        <w:t xml:space="preserve">and hygiene </w:t>
      </w:r>
      <w:r w:rsidRPr="00062510">
        <w:rPr>
          <w:sz w:val="24"/>
          <w:szCs w:val="24"/>
        </w:rPr>
        <w:t xml:space="preserve">suitable </w:t>
      </w:r>
      <w:r w:rsidR="00AA07A4">
        <w:rPr>
          <w:sz w:val="24"/>
          <w:szCs w:val="24"/>
        </w:rPr>
        <w:t>for</w:t>
      </w:r>
      <w:r w:rsidRPr="00062510">
        <w:rPr>
          <w:sz w:val="24"/>
          <w:szCs w:val="24"/>
        </w:rPr>
        <w:t xml:space="preserve"> surgical operation</w:t>
      </w:r>
    </w:p>
    <w:p w14:paraId="47964419" w14:textId="15B96A35" w:rsidR="00FC17B3" w:rsidRDefault="00FC17B3" w:rsidP="00FC17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Managed the welfare of animals that were in recovery</w:t>
      </w:r>
    </w:p>
    <w:p w14:paraId="052C375E" w14:textId="77777777" w:rsidR="00F47373" w:rsidRPr="00062510" w:rsidRDefault="00F47373" w:rsidP="00F47373">
      <w:pPr>
        <w:pStyle w:val="ListParagraph"/>
        <w:rPr>
          <w:sz w:val="24"/>
          <w:szCs w:val="24"/>
        </w:rPr>
      </w:pPr>
    </w:p>
    <w:p w14:paraId="25947062" w14:textId="15BFB696" w:rsidR="005A2559" w:rsidRPr="00062510" w:rsidRDefault="008A71E6" w:rsidP="008A71E6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>Pisces Fish and Chips (Autumn 2018)</w:t>
      </w:r>
    </w:p>
    <w:p w14:paraId="76CC4825" w14:textId="0B864191" w:rsidR="008A71E6" w:rsidRPr="00062510" w:rsidRDefault="008A71E6" w:rsidP="003F03F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 xml:space="preserve">Worked in a busy </w:t>
      </w:r>
      <w:r w:rsidR="003F03FC" w:rsidRPr="00062510">
        <w:rPr>
          <w:sz w:val="24"/>
          <w:szCs w:val="24"/>
        </w:rPr>
        <w:t>fast-food</w:t>
      </w:r>
      <w:r w:rsidRPr="00062510">
        <w:rPr>
          <w:sz w:val="24"/>
          <w:szCs w:val="24"/>
        </w:rPr>
        <w:t xml:space="preserve"> outlet, developing </w:t>
      </w:r>
      <w:r w:rsidR="003F03FC" w:rsidRPr="00062510">
        <w:rPr>
          <w:sz w:val="24"/>
          <w:szCs w:val="24"/>
        </w:rPr>
        <w:t>team working and time management skills</w:t>
      </w:r>
    </w:p>
    <w:p w14:paraId="246714E7" w14:textId="2CDD83DD" w:rsidR="003F03FC" w:rsidRPr="00062510" w:rsidRDefault="003F03FC" w:rsidP="003F03F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Operated</w:t>
      </w:r>
      <w:r w:rsidR="00934C50">
        <w:rPr>
          <w:sz w:val="24"/>
          <w:szCs w:val="24"/>
        </w:rPr>
        <w:t xml:space="preserve"> and maintained</w:t>
      </w:r>
      <w:r w:rsidRPr="00062510">
        <w:rPr>
          <w:sz w:val="24"/>
          <w:szCs w:val="24"/>
        </w:rPr>
        <w:t xml:space="preserve"> advanced machinery</w:t>
      </w:r>
    </w:p>
    <w:p w14:paraId="6B91E80B" w14:textId="6AD44AF2" w:rsidR="003F03FC" w:rsidRPr="00062510" w:rsidRDefault="003F03FC" w:rsidP="003F03F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Managed stock</w:t>
      </w:r>
      <w:r w:rsidR="00EA1ACA">
        <w:rPr>
          <w:sz w:val="24"/>
          <w:szCs w:val="24"/>
        </w:rPr>
        <w:t xml:space="preserve"> of potatoes and fish</w:t>
      </w:r>
    </w:p>
    <w:p w14:paraId="64E868BC" w14:textId="3CBEB7B0" w:rsidR="003F03FC" w:rsidRDefault="003F03FC" w:rsidP="003F03FC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Ensured shop was kept to a suitabl</w:t>
      </w:r>
      <w:r w:rsidR="009009B0">
        <w:rPr>
          <w:sz w:val="24"/>
          <w:szCs w:val="24"/>
        </w:rPr>
        <w:t xml:space="preserve">y </w:t>
      </w:r>
      <w:r w:rsidR="009B1F1F">
        <w:rPr>
          <w:sz w:val="24"/>
          <w:szCs w:val="24"/>
        </w:rPr>
        <w:t>hygienic</w:t>
      </w:r>
      <w:r w:rsidRPr="00062510">
        <w:rPr>
          <w:sz w:val="24"/>
          <w:szCs w:val="24"/>
        </w:rPr>
        <w:t xml:space="preserve"> health and safety standard</w:t>
      </w:r>
    </w:p>
    <w:p w14:paraId="5FBDF6FE" w14:textId="77777777" w:rsidR="00F47373" w:rsidRPr="00062510" w:rsidRDefault="00F47373" w:rsidP="00F47373">
      <w:pPr>
        <w:pStyle w:val="ListParagraph"/>
        <w:rPr>
          <w:sz w:val="24"/>
          <w:szCs w:val="24"/>
        </w:rPr>
      </w:pPr>
    </w:p>
    <w:p w14:paraId="2F327DF2" w14:textId="3D6F0263" w:rsidR="005A2559" w:rsidRPr="00062510" w:rsidRDefault="00FC17B3" w:rsidP="00FC17B3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 xml:space="preserve">General Kennel Assistant, </w:t>
      </w:r>
      <w:r w:rsidRPr="00062510">
        <w:rPr>
          <w:sz w:val="32"/>
          <w:szCs w:val="32"/>
        </w:rPr>
        <w:t>Bylake Kennels and Cattery</w:t>
      </w:r>
      <w:r w:rsidRPr="00062510">
        <w:rPr>
          <w:b/>
          <w:bCs/>
          <w:sz w:val="32"/>
          <w:szCs w:val="32"/>
        </w:rPr>
        <w:t xml:space="preserve"> (</w:t>
      </w:r>
      <w:r w:rsidR="00062510" w:rsidRPr="00062510">
        <w:rPr>
          <w:b/>
          <w:bCs/>
          <w:sz w:val="32"/>
          <w:szCs w:val="32"/>
        </w:rPr>
        <w:t xml:space="preserve">Work Experience, </w:t>
      </w:r>
      <w:r w:rsidRPr="00062510">
        <w:rPr>
          <w:b/>
          <w:bCs/>
          <w:sz w:val="32"/>
          <w:szCs w:val="32"/>
        </w:rPr>
        <w:t>2017-2018)</w:t>
      </w:r>
    </w:p>
    <w:p w14:paraId="70E40038" w14:textId="26EC0100" w:rsidR="00FC17B3" w:rsidRDefault="005D2635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Performed various tasks revolving around animal care and welfare</w:t>
      </w:r>
    </w:p>
    <w:p w14:paraId="46EF33C4" w14:textId="540B9287" w:rsidR="005D2635" w:rsidRDefault="005D2635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Maintained the kennels to a clean standard to ensure no illnesses</w:t>
      </w:r>
    </w:p>
    <w:p w14:paraId="5B012E51" w14:textId="3D4BA1BE" w:rsidR="005D2635" w:rsidRDefault="005D2635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Ensured each animal was suitably cared for in specifically tailored manners</w:t>
      </w:r>
    </w:p>
    <w:p w14:paraId="1988DAA8" w14:textId="49DF37BB" w:rsidR="005D2635" w:rsidRDefault="005D2635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Made sure the animals were consistently stress free through walks and interactions</w:t>
      </w:r>
    </w:p>
    <w:p w14:paraId="1369E3EB" w14:textId="77777777" w:rsidR="00F47373" w:rsidRPr="00062510" w:rsidRDefault="00F47373" w:rsidP="00F47373">
      <w:pPr>
        <w:pStyle w:val="ListParagraph"/>
        <w:rPr>
          <w:sz w:val="24"/>
          <w:szCs w:val="24"/>
        </w:rPr>
      </w:pPr>
    </w:p>
    <w:p w14:paraId="5402459C" w14:textId="3191EC6E" w:rsidR="00062510" w:rsidRPr="00062510" w:rsidRDefault="00062510" w:rsidP="00062510">
      <w:pPr>
        <w:pStyle w:val="ListParagraph"/>
        <w:numPr>
          <w:ilvl w:val="0"/>
          <w:numId w:val="17"/>
        </w:numPr>
        <w:rPr>
          <w:b/>
          <w:bCs/>
          <w:sz w:val="32"/>
          <w:szCs w:val="32"/>
        </w:rPr>
      </w:pPr>
      <w:r w:rsidRPr="00062510">
        <w:rPr>
          <w:b/>
          <w:bCs/>
          <w:sz w:val="32"/>
          <w:szCs w:val="32"/>
        </w:rPr>
        <w:t xml:space="preserve">Administration Support, </w:t>
      </w:r>
      <w:r w:rsidRPr="00062510">
        <w:rPr>
          <w:sz w:val="32"/>
          <w:szCs w:val="32"/>
        </w:rPr>
        <w:t>Optimus Learning Services</w:t>
      </w:r>
      <w:r w:rsidRPr="00062510">
        <w:rPr>
          <w:b/>
          <w:bCs/>
          <w:sz w:val="32"/>
          <w:szCs w:val="32"/>
        </w:rPr>
        <w:t xml:space="preserve"> (July 2017 – September 2017)</w:t>
      </w:r>
    </w:p>
    <w:p w14:paraId="4627F853" w14:textId="3020E0B7" w:rsidR="00062510" w:rsidRPr="00062510" w:rsidRDefault="00062510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Updated and maintained a learning management system categorising courses and maintaining learner details.</w:t>
      </w:r>
    </w:p>
    <w:p w14:paraId="0C5B43AB" w14:textId="30C1133E" w:rsidR="00062510" w:rsidRPr="00062510" w:rsidRDefault="00062510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Administered client lists to ensure that each client was directed to the team member responsible for the account and therefore receiving the correct services</w:t>
      </w:r>
    </w:p>
    <w:p w14:paraId="2B2E3D67" w14:textId="1546A81E" w:rsidR="00062510" w:rsidRPr="008E3BF0" w:rsidRDefault="005A2559" w:rsidP="00062510">
      <w:pPr>
        <w:pStyle w:val="Heading1"/>
        <w:rPr>
          <w:rFonts w:asciiTheme="minorHAnsi" w:hAnsiTheme="minorHAnsi" w:cstheme="minorHAnsi"/>
          <w:sz w:val="32"/>
          <w:szCs w:val="36"/>
          <w:u w:val="single"/>
        </w:rPr>
      </w:pPr>
      <w:r w:rsidRPr="008E3BF0">
        <w:rPr>
          <w:rFonts w:asciiTheme="minorHAnsi" w:hAnsiTheme="minorHAnsi" w:cstheme="minorHAnsi"/>
          <w:sz w:val="32"/>
          <w:szCs w:val="36"/>
          <w:u w:val="single"/>
        </w:rPr>
        <w:lastRenderedPageBreak/>
        <w:t>Activities</w:t>
      </w:r>
    </w:p>
    <w:p w14:paraId="669138BB" w14:textId="6D9AA60B" w:rsidR="00062510" w:rsidRPr="00062510" w:rsidRDefault="00062510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Volunteered at Wickford Library in Summer 2017, maintaining and developing a computer system</w:t>
      </w:r>
    </w:p>
    <w:p w14:paraId="60E0F865" w14:textId="12AC295A" w:rsidR="00062510" w:rsidRPr="00062510" w:rsidRDefault="00062510" w:rsidP="00062510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062510">
        <w:rPr>
          <w:sz w:val="24"/>
          <w:szCs w:val="24"/>
        </w:rPr>
        <w:t>Subject mentor at Southend High School for Boys between 2016 and 2017, assisting</w:t>
      </w:r>
      <w:r w:rsidR="00256AA8">
        <w:rPr>
          <w:sz w:val="24"/>
          <w:szCs w:val="24"/>
        </w:rPr>
        <w:t xml:space="preserve"> </w:t>
      </w:r>
      <w:r w:rsidRPr="00062510">
        <w:rPr>
          <w:sz w:val="24"/>
          <w:szCs w:val="24"/>
        </w:rPr>
        <w:t>lower year student</w:t>
      </w:r>
      <w:r w:rsidR="00256AA8">
        <w:rPr>
          <w:sz w:val="24"/>
          <w:szCs w:val="24"/>
        </w:rPr>
        <w:t>s</w:t>
      </w:r>
      <w:r w:rsidRPr="00062510">
        <w:rPr>
          <w:sz w:val="24"/>
          <w:szCs w:val="24"/>
        </w:rPr>
        <w:t xml:space="preserve"> to improve their grades in </w:t>
      </w:r>
      <w:r w:rsidR="005D2635">
        <w:rPr>
          <w:sz w:val="24"/>
          <w:szCs w:val="24"/>
        </w:rPr>
        <w:t>M</w:t>
      </w:r>
      <w:r w:rsidRPr="00062510">
        <w:rPr>
          <w:sz w:val="24"/>
          <w:szCs w:val="24"/>
        </w:rPr>
        <w:t xml:space="preserve">athematics and </w:t>
      </w:r>
      <w:r w:rsidR="005D2635">
        <w:rPr>
          <w:sz w:val="24"/>
          <w:szCs w:val="24"/>
        </w:rPr>
        <w:t>B</w:t>
      </w:r>
      <w:r w:rsidRPr="00062510">
        <w:rPr>
          <w:sz w:val="24"/>
          <w:szCs w:val="24"/>
        </w:rPr>
        <w:t>iology</w:t>
      </w:r>
    </w:p>
    <w:p w14:paraId="59F0D28D" w14:textId="06CA4644" w:rsidR="005A2559" w:rsidRDefault="005A2559" w:rsidP="005A2559">
      <w:pPr>
        <w:pStyle w:val="Heading1"/>
      </w:pPr>
    </w:p>
    <w:p w14:paraId="18F6466B" w14:textId="3AF834B0" w:rsidR="005A2559" w:rsidRDefault="005A2559" w:rsidP="005A2559">
      <w:pPr>
        <w:pStyle w:val="Heading1"/>
      </w:pPr>
    </w:p>
    <w:p w14:paraId="5F0A1828" w14:textId="69EF7225" w:rsidR="005A2559" w:rsidRPr="00074575" w:rsidRDefault="005A2559" w:rsidP="00CE0701">
      <w:pPr>
        <w:pStyle w:val="Heading1"/>
        <w:jc w:val="center"/>
        <w:rPr>
          <w:rFonts w:asciiTheme="minorHAnsi" w:hAnsiTheme="minorHAnsi" w:cstheme="minorHAnsi"/>
        </w:rPr>
      </w:pPr>
      <w:r w:rsidRPr="00074575">
        <w:rPr>
          <w:rFonts w:asciiTheme="minorHAnsi" w:hAnsiTheme="minorHAnsi" w:cstheme="minorHAnsi"/>
        </w:rPr>
        <w:t>References can be provided upon request</w:t>
      </w:r>
    </w:p>
    <w:sectPr w:rsidR="005A2559" w:rsidRPr="00074575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194C" w14:textId="77777777" w:rsidR="005530C7" w:rsidRDefault="005530C7" w:rsidP="0068194B">
      <w:r>
        <w:separator/>
      </w:r>
    </w:p>
    <w:p w14:paraId="5FFA3A05" w14:textId="77777777" w:rsidR="005530C7" w:rsidRDefault="005530C7"/>
    <w:p w14:paraId="1D90C19D" w14:textId="77777777" w:rsidR="005530C7" w:rsidRDefault="005530C7"/>
  </w:endnote>
  <w:endnote w:type="continuationSeparator" w:id="0">
    <w:p w14:paraId="6C158DBE" w14:textId="77777777" w:rsidR="005530C7" w:rsidRDefault="005530C7" w:rsidP="0068194B">
      <w:r>
        <w:continuationSeparator/>
      </w:r>
    </w:p>
    <w:p w14:paraId="11EBA14C" w14:textId="77777777" w:rsidR="005530C7" w:rsidRDefault="005530C7"/>
    <w:p w14:paraId="17978A0C" w14:textId="77777777" w:rsidR="005530C7" w:rsidRDefault="00553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5BA9" w14:textId="33773D1E" w:rsidR="002B2958" w:rsidRDefault="002B2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549A" w14:textId="77777777" w:rsidR="005530C7" w:rsidRDefault="005530C7" w:rsidP="0068194B">
      <w:r>
        <w:separator/>
      </w:r>
    </w:p>
    <w:p w14:paraId="5B759E37" w14:textId="77777777" w:rsidR="005530C7" w:rsidRDefault="005530C7"/>
    <w:p w14:paraId="4A439100" w14:textId="77777777" w:rsidR="005530C7" w:rsidRDefault="005530C7"/>
  </w:footnote>
  <w:footnote w:type="continuationSeparator" w:id="0">
    <w:p w14:paraId="38CE44C4" w14:textId="77777777" w:rsidR="005530C7" w:rsidRDefault="005530C7" w:rsidP="0068194B">
      <w:r>
        <w:continuationSeparator/>
      </w:r>
    </w:p>
    <w:p w14:paraId="5C30F49C" w14:textId="77777777" w:rsidR="005530C7" w:rsidRDefault="005530C7"/>
    <w:p w14:paraId="5D24E39B" w14:textId="77777777" w:rsidR="005530C7" w:rsidRDefault="00553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13A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350D80" wp14:editId="22539CC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du="http://schemas.microsoft.com/office/word/2023/wordml/word16du">
          <w:pict>
            <v:line w14:anchorId="753F41E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84293E"/>
    <w:multiLevelType w:val="multilevel"/>
    <w:tmpl w:val="9572B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3FA56277"/>
    <w:multiLevelType w:val="multilevel"/>
    <w:tmpl w:val="9572B3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21A071B"/>
    <w:multiLevelType w:val="hybridMultilevel"/>
    <w:tmpl w:val="ABA2E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24E3C"/>
    <w:multiLevelType w:val="multilevel"/>
    <w:tmpl w:val="1CA4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A7C6759"/>
    <w:multiLevelType w:val="hybridMultilevel"/>
    <w:tmpl w:val="3EC2E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6241">
    <w:abstractNumId w:val="9"/>
  </w:num>
  <w:num w:numId="2" w16cid:durableId="1224220376">
    <w:abstractNumId w:val="8"/>
  </w:num>
  <w:num w:numId="3" w16cid:durableId="1783304349">
    <w:abstractNumId w:val="7"/>
  </w:num>
  <w:num w:numId="4" w16cid:durableId="267012493">
    <w:abstractNumId w:val="6"/>
  </w:num>
  <w:num w:numId="5" w16cid:durableId="936057526">
    <w:abstractNumId w:val="10"/>
  </w:num>
  <w:num w:numId="6" w16cid:durableId="1290550204">
    <w:abstractNumId w:val="3"/>
  </w:num>
  <w:num w:numId="7" w16cid:durableId="303196643">
    <w:abstractNumId w:val="11"/>
  </w:num>
  <w:num w:numId="8" w16cid:durableId="2145462481">
    <w:abstractNumId w:val="2"/>
  </w:num>
  <w:num w:numId="9" w16cid:durableId="358508588">
    <w:abstractNumId w:val="14"/>
  </w:num>
  <w:num w:numId="10" w16cid:durableId="1076633692">
    <w:abstractNumId w:val="5"/>
  </w:num>
  <w:num w:numId="11" w16cid:durableId="853421903">
    <w:abstractNumId w:val="4"/>
  </w:num>
  <w:num w:numId="12" w16cid:durableId="1800417581">
    <w:abstractNumId w:val="1"/>
  </w:num>
  <w:num w:numId="13" w16cid:durableId="1372001726">
    <w:abstractNumId w:val="0"/>
  </w:num>
  <w:num w:numId="14" w16cid:durableId="1762409849">
    <w:abstractNumId w:val="17"/>
  </w:num>
  <w:num w:numId="15" w16cid:durableId="1500119091">
    <w:abstractNumId w:val="15"/>
  </w:num>
  <w:num w:numId="16" w16cid:durableId="833645398">
    <w:abstractNumId w:val="13"/>
  </w:num>
  <w:num w:numId="17" w16cid:durableId="1759861594">
    <w:abstractNumId w:val="12"/>
  </w:num>
  <w:num w:numId="18" w16cid:durableId="18875691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59"/>
    <w:rsid w:val="000001EF"/>
    <w:rsid w:val="00002170"/>
    <w:rsid w:val="00007322"/>
    <w:rsid w:val="00007728"/>
    <w:rsid w:val="00024584"/>
    <w:rsid w:val="00024730"/>
    <w:rsid w:val="00055E95"/>
    <w:rsid w:val="00062510"/>
    <w:rsid w:val="0007021F"/>
    <w:rsid w:val="00074575"/>
    <w:rsid w:val="000B2BA5"/>
    <w:rsid w:val="000D5692"/>
    <w:rsid w:val="000E591B"/>
    <w:rsid w:val="000F2F8C"/>
    <w:rsid w:val="0010006E"/>
    <w:rsid w:val="001045A8"/>
    <w:rsid w:val="00114A91"/>
    <w:rsid w:val="0012782B"/>
    <w:rsid w:val="00134376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734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56AA8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709F"/>
    <w:rsid w:val="002D23C5"/>
    <w:rsid w:val="002D4B9F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03FC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0F4"/>
    <w:rsid w:val="004B6AD0"/>
    <w:rsid w:val="004C2D5D"/>
    <w:rsid w:val="004C33E1"/>
    <w:rsid w:val="004E01EB"/>
    <w:rsid w:val="004E2794"/>
    <w:rsid w:val="00510392"/>
    <w:rsid w:val="00513E2A"/>
    <w:rsid w:val="005530C7"/>
    <w:rsid w:val="00566A35"/>
    <w:rsid w:val="0056701E"/>
    <w:rsid w:val="005740D7"/>
    <w:rsid w:val="005854C6"/>
    <w:rsid w:val="005A0F26"/>
    <w:rsid w:val="005A1B10"/>
    <w:rsid w:val="005A2559"/>
    <w:rsid w:val="005A6850"/>
    <w:rsid w:val="005B1B1B"/>
    <w:rsid w:val="005C5932"/>
    <w:rsid w:val="005D2635"/>
    <w:rsid w:val="005D3CA7"/>
    <w:rsid w:val="005D4CC1"/>
    <w:rsid w:val="005F4B91"/>
    <w:rsid w:val="005F55D2"/>
    <w:rsid w:val="0062312F"/>
    <w:rsid w:val="00625F2C"/>
    <w:rsid w:val="006332AF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60756"/>
    <w:rsid w:val="007831B0"/>
    <w:rsid w:val="0079206B"/>
    <w:rsid w:val="00796076"/>
    <w:rsid w:val="007B6BD3"/>
    <w:rsid w:val="007C0566"/>
    <w:rsid w:val="007C2E14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4853"/>
    <w:rsid w:val="008829F8"/>
    <w:rsid w:val="00885897"/>
    <w:rsid w:val="008A07BE"/>
    <w:rsid w:val="008A6538"/>
    <w:rsid w:val="008A71E6"/>
    <w:rsid w:val="008C7056"/>
    <w:rsid w:val="008E3BF0"/>
    <w:rsid w:val="008F3B14"/>
    <w:rsid w:val="009009B0"/>
    <w:rsid w:val="00901899"/>
    <w:rsid w:val="0090344B"/>
    <w:rsid w:val="00905715"/>
    <w:rsid w:val="0091321E"/>
    <w:rsid w:val="00913946"/>
    <w:rsid w:val="0092726B"/>
    <w:rsid w:val="00934C50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1F1F"/>
    <w:rsid w:val="009C4DFC"/>
    <w:rsid w:val="009D44F8"/>
    <w:rsid w:val="009E3160"/>
    <w:rsid w:val="009F220C"/>
    <w:rsid w:val="009F3B05"/>
    <w:rsid w:val="009F4931"/>
    <w:rsid w:val="00A04F15"/>
    <w:rsid w:val="00A06665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96F65"/>
    <w:rsid w:val="00AA07A4"/>
    <w:rsid w:val="00AB32F8"/>
    <w:rsid w:val="00AB610B"/>
    <w:rsid w:val="00AD360E"/>
    <w:rsid w:val="00AD3BA7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18A6"/>
    <w:rsid w:val="00B622DF"/>
    <w:rsid w:val="00B6332A"/>
    <w:rsid w:val="00B81760"/>
    <w:rsid w:val="00B8494C"/>
    <w:rsid w:val="00BA1546"/>
    <w:rsid w:val="00BB1BC4"/>
    <w:rsid w:val="00BB4E51"/>
    <w:rsid w:val="00BD431F"/>
    <w:rsid w:val="00BE423E"/>
    <w:rsid w:val="00BF61AC"/>
    <w:rsid w:val="00C04FFC"/>
    <w:rsid w:val="00C47FA6"/>
    <w:rsid w:val="00C57FC6"/>
    <w:rsid w:val="00C619A6"/>
    <w:rsid w:val="00C66A7D"/>
    <w:rsid w:val="00C779DA"/>
    <w:rsid w:val="00C814F7"/>
    <w:rsid w:val="00CA4B4D"/>
    <w:rsid w:val="00CB35C3"/>
    <w:rsid w:val="00CB7109"/>
    <w:rsid w:val="00CD323D"/>
    <w:rsid w:val="00CE0701"/>
    <w:rsid w:val="00CE4030"/>
    <w:rsid w:val="00CE64B3"/>
    <w:rsid w:val="00CF1A49"/>
    <w:rsid w:val="00D0630C"/>
    <w:rsid w:val="00D243A9"/>
    <w:rsid w:val="00D305E5"/>
    <w:rsid w:val="00D37CD3"/>
    <w:rsid w:val="00D4089D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1ACA"/>
    <w:rsid w:val="00EA5099"/>
    <w:rsid w:val="00EC1351"/>
    <w:rsid w:val="00EC4CBF"/>
    <w:rsid w:val="00EE2CA8"/>
    <w:rsid w:val="00EF17E8"/>
    <w:rsid w:val="00EF51D9"/>
    <w:rsid w:val="00F01BCA"/>
    <w:rsid w:val="00F130DD"/>
    <w:rsid w:val="00F24884"/>
    <w:rsid w:val="00F31960"/>
    <w:rsid w:val="00F47373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17B3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3BA8A"/>
  <w15:chartTrackingRefBased/>
  <w15:docId w15:val="{C8A70EDD-A7AA-4720-BE06-8D0BBD0F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\AppData\Local\Packages\Microsoft.Office.Desktop_8wekyb3d8bbwe\LocalCache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C6F5738C844B8A20585689A1D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F214E-47D9-4C26-940E-F0FBE1FDB009}"/>
      </w:docPartPr>
      <w:docPartBody>
        <w:p w:rsidR="00277141" w:rsidRDefault="00277141">
          <w:pPr>
            <w:pStyle w:val="DD9C6F5738C844B8A20585689A1D9B7A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41"/>
    <w:rsid w:val="002059AE"/>
    <w:rsid w:val="00277141"/>
    <w:rsid w:val="006E5112"/>
    <w:rsid w:val="007E6C39"/>
    <w:rsid w:val="009775B9"/>
    <w:rsid w:val="00D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D9C6F5738C844B8A20585689A1D9B7A">
    <w:name w:val="DD9C6F5738C844B8A20585689A1D9B7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12255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Heath</dc:creator>
  <cp:keywords/>
  <dc:description/>
  <cp:lastModifiedBy>K Heath</cp:lastModifiedBy>
  <cp:revision>35</cp:revision>
  <dcterms:created xsi:type="dcterms:W3CDTF">2021-08-25T12:42:00Z</dcterms:created>
  <dcterms:modified xsi:type="dcterms:W3CDTF">2023-07-14T21:10:00Z</dcterms:modified>
  <cp:category/>
</cp:coreProperties>
</file>